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Segoe UI Symbo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256D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86F71"/>
    <w:multiLevelType w:val="multilevel"/>
    <w:tmpl w:val="2F7CEDC6"/>
    <w:lvl w:ilvl="0">
      <w:start w:val="4"/>
      <w:numFmt w:val="decimal"/>
      <w:lvlText w:val="%1"/>
      <w:lvlJc w:val="left"/>
      <w:pPr>
        <w:ind w:left="510" w:hanging="510"/>
      </w:pPr>
      <w:rPr>
        <w:rFonts w:eastAsia="Garamond"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eastAsia="Garamon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Garamond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Garamond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="Garamond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Garamond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Garamond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="Garamond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Garamond" w:hint="default"/>
      </w:rPr>
    </w:lvl>
  </w:abstractNum>
  <w:abstractNum w:abstractNumId="2" w15:restartNumberingAfterBreak="0">
    <w:nsid w:val="0DAA7546"/>
    <w:multiLevelType w:val="multilevel"/>
    <w:tmpl w:val="B746A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E4CAB"/>
    <w:multiLevelType w:val="multilevel"/>
    <w:tmpl w:val="277641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4362F"/>
    <w:multiLevelType w:val="multilevel"/>
    <w:tmpl w:val="B3E4A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6FE2505"/>
    <w:multiLevelType w:val="multilevel"/>
    <w:tmpl w:val="AFDAAA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2457F"/>
    <w:multiLevelType w:val="multilevel"/>
    <w:tmpl w:val="B5BA14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F3994"/>
    <w:multiLevelType w:val="multilevel"/>
    <w:tmpl w:val="24C05F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D025B"/>
    <w:multiLevelType w:val="multilevel"/>
    <w:tmpl w:val="E698DE1C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Garamond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Garamond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Garamond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Garamond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Garamond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Garamond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Garamond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Garamond" w:hint="default"/>
      </w:rPr>
    </w:lvl>
  </w:abstractNum>
  <w:abstractNum w:abstractNumId="10" w15:restartNumberingAfterBreak="0">
    <w:nsid w:val="300F7C3F"/>
    <w:multiLevelType w:val="multilevel"/>
    <w:tmpl w:val="A2F65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33A3B"/>
    <w:multiLevelType w:val="multilevel"/>
    <w:tmpl w:val="37DEA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83D46"/>
    <w:multiLevelType w:val="multilevel"/>
    <w:tmpl w:val="E3BC2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250A7"/>
    <w:multiLevelType w:val="multilevel"/>
    <w:tmpl w:val="A052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7D582E"/>
    <w:multiLevelType w:val="hybridMultilevel"/>
    <w:tmpl w:val="5BE0F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05E59"/>
    <w:multiLevelType w:val="multilevel"/>
    <w:tmpl w:val="B33C88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987CAA"/>
    <w:multiLevelType w:val="multilevel"/>
    <w:tmpl w:val="990611C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A44D4"/>
    <w:multiLevelType w:val="multilevel"/>
    <w:tmpl w:val="7108A3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D641BE"/>
    <w:multiLevelType w:val="multilevel"/>
    <w:tmpl w:val="98EAB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A4CD0"/>
    <w:multiLevelType w:val="multilevel"/>
    <w:tmpl w:val="101C77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02AD7"/>
    <w:multiLevelType w:val="multilevel"/>
    <w:tmpl w:val="766EB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22" w15:restartNumberingAfterBreak="0">
    <w:nsid w:val="6D175370"/>
    <w:multiLevelType w:val="multilevel"/>
    <w:tmpl w:val="5E0C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313D8"/>
    <w:multiLevelType w:val="multilevel"/>
    <w:tmpl w:val="DFEAA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456810"/>
    <w:multiLevelType w:val="multilevel"/>
    <w:tmpl w:val="3F6EB3C2"/>
    <w:lvl w:ilvl="0">
      <w:start w:val="1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4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4B5FDC"/>
    <w:multiLevelType w:val="multilevel"/>
    <w:tmpl w:val="B20023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15BC3"/>
    <w:multiLevelType w:val="hybridMultilevel"/>
    <w:tmpl w:val="5CF2328E"/>
    <w:lvl w:ilvl="0" w:tplc="5FDC05FE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81464"/>
    <w:multiLevelType w:val="multilevel"/>
    <w:tmpl w:val="E934F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4"/>
  </w:num>
  <w:num w:numId="5">
    <w:abstractNumId w:val="9"/>
  </w:num>
  <w:num w:numId="6">
    <w:abstractNumId w:val="26"/>
  </w:num>
  <w:num w:numId="7">
    <w:abstractNumId w:val="14"/>
  </w:num>
  <w:num w:numId="8">
    <w:abstractNumId w:val="13"/>
  </w:num>
  <w:num w:numId="9">
    <w:abstractNumId w:val="10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2"/>
  </w:num>
  <w:num w:numId="15">
    <w:abstractNumId w:val="11"/>
  </w:num>
  <w:num w:numId="16">
    <w:abstractNumId w:val="18"/>
  </w:num>
  <w:num w:numId="17">
    <w:abstractNumId w:val="8"/>
  </w:num>
  <w:num w:numId="18">
    <w:abstractNumId w:val="19"/>
  </w:num>
  <w:num w:numId="19">
    <w:abstractNumId w:val="16"/>
  </w:num>
  <w:num w:numId="20">
    <w:abstractNumId w:val="17"/>
  </w:num>
  <w:num w:numId="21">
    <w:abstractNumId w:val="23"/>
  </w:num>
  <w:num w:numId="22">
    <w:abstractNumId w:val="27"/>
  </w:num>
  <w:num w:numId="23">
    <w:abstractNumId w:val="6"/>
  </w:num>
  <w:num w:numId="24">
    <w:abstractNumId w:val="7"/>
  </w:num>
  <w:num w:numId="25">
    <w:abstractNumId w:val="25"/>
  </w:num>
  <w:num w:numId="26">
    <w:abstractNumId w:val="3"/>
  </w:num>
  <w:num w:numId="27">
    <w:abstractNumId w:val="15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5E4B"/>
    <w:rsid w:val="00070438"/>
    <w:rsid w:val="00077647"/>
    <w:rsid w:val="000B3B3E"/>
    <w:rsid w:val="000C029C"/>
    <w:rsid w:val="000D0252"/>
    <w:rsid w:val="000D32DC"/>
    <w:rsid w:val="001134FB"/>
    <w:rsid w:val="001420E7"/>
    <w:rsid w:val="00156FA3"/>
    <w:rsid w:val="001724AC"/>
    <w:rsid w:val="001A7C4E"/>
    <w:rsid w:val="001C7ADB"/>
    <w:rsid w:val="00202033"/>
    <w:rsid w:val="00205EA0"/>
    <w:rsid w:val="00211348"/>
    <w:rsid w:val="002131FC"/>
    <w:rsid w:val="00231524"/>
    <w:rsid w:val="002B597D"/>
    <w:rsid w:val="002D48BE"/>
    <w:rsid w:val="002F2DC9"/>
    <w:rsid w:val="002F34A6"/>
    <w:rsid w:val="002F4540"/>
    <w:rsid w:val="00302B39"/>
    <w:rsid w:val="0030383B"/>
    <w:rsid w:val="003052AF"/>
    <w:rsid w:val="00335F9F"/>
    <w:rsid w:val="00346C00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44D9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41301"/>
    <w:rsid w:val="0055249B"/>
    <w:rsid w:val="00566FAE"/>
    <w:rsid w:val="005674A7"/>
    <w:rsid w:val="00585C01"/>
    <w:rsid w:val="00593B68"/>
    <w:rsid w:val="00596C3E"/>
    <w:rsid w:val="005B1D5D"/>
    <w:rsid w:val="005B60BB"/>
    <w:rsid w:val="005C2039"/>
    <w:rsid w:val="005C5737"/>
    <w:rsid w:val="005D1495"/>
    <w:rsid w:val="005D177E"/>
    <w:rsid w:val="005D4488"/>
    <w:rsid w:val="005E5194"/>
    <w:rsid w:val="0060038E"/>
    <w:rsid w:val="006747BD"/>
    <w:rsid w:val="0068133D"/>
    <w:rsid w:val="006A7B13"/>
    <w:rsid w:val="006B05EA"/>
    <w:rsid w:val="006B13DB"/>
    <w:rsid w:val="006B4607"/>
    <w:rsid w:val="006D6DE5"/>
    <w:rsid w:val="006E5990"/>
    <w:rsid w:val="006E6D50"/>
    <w:rsid w:val="006F4C66"/>
    <w:rsid w:val="0074540D"/>
    <w:rsid w:val="00785D40"/>
    <w:rsid w:val="007C4729"/>
    <w:rsid w:val="007D42D7"/>
    <w:rsid w:val="00805DF6"/>
    <w:rsid w:val="00821F16"/>
    <w:rsid w:val="008368C0"/>
    <w:rsid w:val="0084396A"/>
    <w:rsid w:val="00854B7B"/>
    <w:rsid w:val="00861BA3"/>
    <w:rsid w:val="008968EA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575BC"/>
    <w:rsid w:val="009748E6"/>
    <w:rsid w:val="009850E5"/>
    <w:rsid w:val="009A24A5"/>
    <w:rsid w:val="009B4C69"/>
    <w:rsid w:val="009D26A1"/>
    <w:rsid w:val="009D4C4D"/>
    <w:rsid w:val="009E2965"/>
    <w:rsid w:val="009F2541"/>
    <w:rsid w:val="009F6F98"/>
    <w:rsid w:val="00A036F1"/>
    <w:rsid w:val="00A05F23"/>
    <w:rsid w:val="00A36F46"/>
    <w:rsid w:val="00A52C29"/>
    <w:rsid w:val="00A53765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4B25"/>
    <w:rsid w:val="00B03A75"/>
    <w:rsid w:val="00B56CB0"/>
    <w:rsid w:val="00B61F8A"/>
    <w:rsid w:val="00B65299"/>
    <w:rsid w:val="00B66B96"/>
    <w:rsid w:val="00B71C78"/>
    <w:rsid w:val="00B93F15"/>
    <w:rsid w:val="00B95AA2"/>
    <w:rsid w:val="00B9730E"/>
    <w:rsid w:val="00BE5A02"/>
    <w:rsid w:val="00BF16F7"/>
    <w:rsid w:val="00BF6327"/>
    <w:rsid w:val="00C0692C"/>
    <w:rsid w:val="00C11541"/>
    <w:rsid w:val="00C37310"/>
    <w:rsid w:val="00C51599"/>
    <w:rsid w:val="00C736D5"/>
    <w:rsid w:val="00C75E8A"/>
    <w:rsid w:val="00C90714"/>
    <w:rsid w:val="00CA3684"/>
    <w:rsid w:val="00CA6218"/>
    <w:rsid w:val="00CF08F5"/>
    <w:rsid w:val="00D00459"/>
    <w:rsid w:val="00D005B3"/>
    <w:rsid w:val="00D033F3"/>
    <w:rsid w:val="00D06D36"/>
    <w:rsid w:val="00D11E19"/>
    <w:rsid w:val="00D40690"/>
    <w:rsid w:val="00D62834"/>
    <w:rsid w:val="00DA52A1"/>
    <w:rsid w:val="00DB4A7E"/>
    <w:rsid w:val="00DE56FD"/>
    <w:rsid w:val="00DF5E23"/>
    <w:rsid w:val="00E11B5F"/>
    <w:rsid w:val="00E675DB"/>
    <w:rsid w:val="00E81B72"/>
    <w:rsid w:val="00EA105E"/>
    <w:rsid w:val="00EC27F9"/>
    <w:rsid w:val="00EC74BC"/>
    <w:rsid w:val="00ED2403"/>
    <w:rsid w:val="00ED306C"/>
    <w:rsid w:val="00EE493C"/>
    <w:rsid w:val="00EE4C36"/>
    <w:rsid w:val="00EF098F"/>
    <w:rsid w:val="00F05BE5"/>
    <w:rsid w:val="00F15AD0"/>
    <w:rsid w:val="00F474B7"/>
    <w:rsid w:val="00F92ECB"/>
    <w:rsid w:val="00F978B0"/>
    <w:rsid w:val="00FC6067"/>
    <w:rsid w:val="00FD1049"/>
    <w:rsid w:val="00FD1ECD"/>
    <w:rsid w:val="00FD60DF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"/>
    <w:link w:val="Akapitzlist"/>
    <w:uiPriority w:val="34"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11E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1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B25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F16F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BF16F7"/>
  </w:style>
  <w:style w:type="character" w:customStyle="1" w:styleId="eop">
    <w:name w:val="eop"/>
    <w:basedOn w:val="Domylnaczcionkaakapitu"/>
    <w:rsid w:val="00BF16F7"/>
  </w:style>
  <w:style w:type="character" w:customStyle="1" w:styleId="scxw255012548">
    <w:name w:val="scxw255012548"/>
    <w:basedOn w:val="Domylnaczcionkaakapitu"/>
    <w:rsid w:val="00BF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7AF75-D418-4BA6-866D-2C6BBDE6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3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2</cp:revision>
  <cp:lastPrinted>2024-05-09T07:16:00Z</cp:lastPrinted>
  <dcterms:created xsi:type="dcterms:W3CDTF">2024-05-31T08:45:00Z</dcterms:created>
  <dcterms:modified xsi:type="dcterms:W3CDTF">2024-05-31T08:45:00Z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